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FBA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</w:p>
    <w:p w14:paraId="4BDF00E6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</w:p>
    <w:p w14:paraId="39B67B58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</w:p>
    <w:p w14:paraId="1BA2D630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</w:p>
    <w:p w14:paraId="7DCE5200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</w:p>
    <w:p w14:paraId="21AF9D29" w14:textId="77777777" w:rsidR="00BB61CE" w:rsidRDefault="00BB61CE" w:rsidP="000D1EBA">
      <w:pPr>
        <w:spacing w:after="0" w:line="269" w:lineRule="auto"/>
        <w:rPr>
          <w:rFonts w:ascii="Georgia" w:hAnsi="Georgia"/>
          <w:sz w:val="20"/>
          <w:szCs w:val="20"/>
          <w:lang w:val="ru-RU"/>
        </w:rPr>
      </w:pPr>
    </w:p>
    <w:p w14:paraId="7CD12885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</w:p>
    <w:p w14:paraId="1D50D0E0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  <w:r w:rsidRPr="00DB7F12">
        <w:rPr>
          <w:rFonts w:ascii="Georgia" w:hAnsi="Georgia"/>
          <w:sz w:val="20"/>
          <w:szCs w:val="20"/>
          <w:lang w:val="ru-RU"/>
        </w:rPr>
        <w:t xml:space="preserve">Муниципальное бюджетное дошкольное </w:t>
      </w:r>
    </w:p>
    <w:p w14:paraId="59C89A46" w14:textId="69A2D73C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  <w:r>
        <w:rPr>
          <w:rFonts w:ascii="Georgia" w:hAnsi="Georgia"/>
          <w:sz w:val="20"/>
          <w:szCs w:val="20"/>
          <w:lang w:val="ru-RU"/>
        </w:rPr>
        <w:t>о</w:t>
      </w:r>
      <w:r w:rsidRPr="00DB7F12">
        <w:rPr>
          <w:rFonts w:ascii="Georgia" w:hAnsi="Georgia"/>
          <w:sz w:val="20"/>
          <w:szCs w:val="20"/>
          <w:lang w:val="ru-RU"/>
        </w:rPr>
        <w:t>бразовательное</w:t>
      </w:r>
      <w:r>
        <w:rPr>
          <w:rFonts w:ascii="Georgia" w:hAnsi="Georgia"/>
          <w:sz w:val="20"/>
          <w:szCs w:val="20"/>
          <w:lang w:val="ru-RU"/>
        </w:rPr>
        <w:t xml:space="preserve"> </w:t>
      </w:r>
      <w:r w:rsidRPr="00DB7F12">
        <w:rPr>
          <w:rFonts w:ascii="Georgia" w:hAnsi="Georgia"/>
          <w:sz w:val="20"/>
          <w:szCs w:val="20"/>
          <w:lang w:val="ru-RU"/>
        </w:rPr>
        <w:t xml:space="preserve">учреждение </w:t>
      </w:r>
    </w:p>
    <w:p w14:paraId="4449153B" w14:textId="77777777" w:rsidR="00BB61CE" w:rsidRDefault="00BB61CE" w:rsidP="00BB61CE">
      <w:pPr>
        <w:spacing w:after="0" w:line="269" w:lineRule="auto"/>
        <w:jc w:val="center"/>
        <w:rPr>
          <w:rFonts w:ascii="Georgia" w:hAnsi="Georgia"/>
          <w:sz w:val="20"/>
          <w:szCs w:val="20"/>
          <w:lang w:val="ru-RU"/>
        </w:rPr>
      </w:pPr>
      <w:r w:rsidRPr="00DB7F12">
        <w:rPr>
          <w:rFonts w:ascii="Georgia" w:hAnsi="Georgia"/>
          <w:sz w:val="20"/>
          <w:szCs w:val="20"/>
          <w:lang w:val="ru-RU"/>
        </w:rPr>
        <w:t>детский сад комбинированного вида №102</w:t>
      </w:r>
      <w:r>
        <w:rPr>
          <w:rFonts w:ascii="Georgia" w:hAnsi="Georgia"/>
          <w:sz w:val="20"/>
          <w:szCs w:val="20"/>
          <w:lang w:val="ru-RU"/>
        </w:rPr>
        <w:t xml:space="preserve"> </w:t>
      </w:r>
    </w:p>
    <w:p w14:paraId="781B1709" w14:textId="77777777" w:rsidR="00BB61CE" w:rsidRDefault="00BB61CE" w:rsidP="00BB61CE">
      <w:pPr>
        <w:spacing w:after="0" w:line="269" w:lineRule="auto"/>
        <w:jc w:val="center"/>
        <w:rPr>
          <w:noProof/>
          <w:lang w:val="ru-RU"/>
        </w:rPr>
      </w:pPr>
      <w:r w:rsidRPr="00DB7F12">
        <w:rPr>
          <w:rFonts w:ascii="Georgia" w:hAnsi="Georgia"/>
          <w:sz w:val="20"/>
          <w:szCs w:val="20"/>
          <w:lang w:val="ru-RU"/>
        </w:rPr>
        <w:t>«Рябинка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E3059" wp14:editId="09F2506D">
                <wp:simplePos x="0" y="0"/>
                <wp:positionH relativeFrom="column">
                  <wp:posOffset>3490595</wp:posOffset>
                </wp:positionH>
                <wp:positionV relativeFrom="paragraph">
                  <wp:posOffset>5347335</wp:posOffset>
                </wp:positionV>
                <wp:extent cx="2541270" cy="1038225"/>
                <wp:effectExtent l="0" t="0" r="11430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1C3ADC" w14:textId="45E1F93C" w:rsidR="00DB7F12" w:rsidRPr="00DB7F12" w:rsidRDefault="00DB7F12" w:rsidP="00DB7F12">
                            <w:pPr>
                              <w:spacing w:after="0" w:line="269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B7F12">
                              <w:rPr>
                                <w:rFonts w:ascii="Georgia" w:hAnsi="Georgia"/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3059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left:0;text-align:left;margin-left:274.85pt;margin-top:421.05pt;width:200.1pt;height:8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" filled="f" strokecolor="white [3212]" strokeweight=".5pt">
                <v:textbox>
                  <w:txbxContent>
                    <w:p w14:paraId="0A1C3ADC" w14:textId="45E1F93C" w:rsidR="00DB7F12" w:rsidRPr="00DB7F12" w:rsidRDefault="00DB7F12" w:rsidP="00DB7F12">
                      <w:pPr>
                        <w:spacing w:after="0" w:line="269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  <w:lang w:val="ru-RU"/>
                        </w:rPr>
                      </w:pPr>
                      <w:r w:rsidRPr="00DB7F12">
                        <w:rPr>
                          <w:rFonts w:ascii="Georgia" w:hAnsi="Georgia"/>
                          <w:sz w:val="20"/>
                          <w:szCs w:val="20"/>
                          <w:lang w:val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9F2588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24437ED" wp14:editId="7C477908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057525" cy="6877050"/>
                <wp:effectExtent l="0" t="0" r="9525" b="0"/>
                <wp:wrapNone/>
                <wp:docPr id="2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7525" cy="687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70890" w14:textId="543B85EA" w:rsidR="002D2C37" w:rsidRDefault="009F2588" w:rsidP="00BB61CE">
                            <w:pPr>
                              <w:pStyle w:val="20"/>
                              <w:spacing w:after="240" w:line="269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F2588">
                              <w:rPr>
                                <w:rFonts w:ascii="Georgia" w:hAnsi="Georgia"/>
                                <w:b/>
                                <w:bCs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  <w:t>Игры</w:t>
                            </w:r>
                          </w:p>
                          <w:p w14:paraId="19E0DE47" w14:textId="77777777" w:rsidR="009F2588" w:rsidRDefault="009F2588" w:rsidP="00BB61CE">
                            <w:pPr>
                              <w:pStyle w:val="20"/>
                              <w:numPr>
                                <w:ilvl w:val="0"/>
                                <w:numId w:val="17"/>
                              </w:numPr>
                              <w:spacing w:after="240" w:line="269" w:lineRule="auto"/>
                              <w:jc w:val="both"/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F2588"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Pr="00BB61CE">
                              <w:rPr>
                                <w:rFonts w:ascii="Georgia" w:hAnsi="Georgia"/>
                                <w:b/>
                                <w:bCs/>
                                <w:iCs/>
                                <w:sz w:val="28"/>
                                <w:szCs w:val="28"/>
                                <w:lang w:val="ru-RU"/>
                              </w:rPr>
                              <w:t>Сделай красоту</w:t>
                            </w:r>
                            <w:r w:rsidRPr="009F2588"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  <w:t>».</w:t>
                            </w:r>
                          </w:p>
                          <w:p w14:paraId="0A8D461E" w14:textId="1C8E4B06" w:rsidR="009F2588" w:rsidRPr="009F2588" w:rsidRDefault="009F2588" w:rsidP="00BB61CE">
                            <w:pPr>
                              <w:pStyle w:val="20"/>
                              <w:spacing w:after="240" w:line="269" w:lineRule="auto"/>
                              <w:jc w:val="both"/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F2588"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                      </w:r>
                          </w:p>
                          <w:p w14:paraId="13639579" w14:textId="77777777" w:rsidR="009F2588" w:rsidRPr="009F2588" w:rsidRDefault="009F2588" w:rsidP="00BB61CE">
                            <w:pPr>
                              <w:pStyle w:val="20"/>
                              <w:numPr>
                                <w:ilvl w:val="0"/>
                                <w:numId w:val="17"/>
                              </w:numPr>
                              <w:spacing w:after="240" w:line="269" w:lineRule="auto"/>
                              <w:jc w:val="both"/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F2588"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Pr="00BB61CE">
                              <w:rPr>
                                <w:rFonts w:ascii="Georgia" w:hAnsi="Georgia"/>
                                <w:b/>
                                <w:bCs/>
                                <w:iCs/>
                                <w:sz w:val="28"/>
                                <w:szCs w:val="28"/>
                                <w:lang w:val="ru-RU"/>
                              </w:rPr>
                              <w:t>Холодно-горячо</w:t>
                            </w:r>
                            <w:r w:rsidRPr="009F2588"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p w14:paraId="6E69EF9D" w14:textId="77777777" w:rsidR="009F2588" w:rsidRPr="009F2588" w:rsidRDefault="009F2588" w:rsidP="00BB61CE">
                            <w:pPr>
                              <w:pStyle w:val="20"/>
                              <w:spacing w:after="240" w:line="269" w:lineRule="auto"/>
                              <w:jc w:val="both"/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F2588"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  <w:t>Один участник прячет определенный предмет в доме, а второй его ищет, руководствуясь подсказками. Направлять</w:t>
                            </w:r>
                            <w:r w:rsidRPr="009F2588">
                              <w:rPr>
                                <w:rFonts w:ascii="Georgia" w:hAnsi="Georgia"/>
                                <w:b/>
                                <w:bCs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9F2588">
                              <w:rPr>
                                <w:rFonts w:ascii="Georgia" w:hAnsi="Georgia"/>
                                <w:iCs/>
                                <w:sz w:val="28"/>
                                <w:szCs w:val="28"/>
                                <w:lang w:val="ru-RU"/>
                              </w:rPr>
                              <w:t>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Попробуйте так же спрятать сюрприз – ребенок будет в восторге!</w:t>
                            </w:r>
                          </w:p>
                          <w:p w14:paraId="75158976" w14:textId="77777777" w:rsidR="009F2588" w:rsidRPr="009F2588" w:rsidRDefault="009F2588" w:rsidP="009F2588">
                            <w:pPr>
                              <w:pStyle w:val="20"/>
                              <w:spacing w:after="240" w:line="269" w:lineRule="auto"/>
                              <w:rPr>
                                <w:rFonts w:ascii="Georgia" w:hAnsi="Georgia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541C3CF7" w14:textId="276B198A" w:rsidR="00382F62" w:rsidRDefault="00382F62" w:rsidP="00382F62">
                            <w:pPr>
                              <w:pStyle w:val="2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Cs/>
                                <w:color w:val="00A44A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088B02F7" w14:textId="77777777" w:rsidR="00382F62" w:rsidRPr="00382F62" w:rsidRDefault="00382F62" w:rsidP="00382F62">
                            <w:pPr>
                              <w:pStyle w:val="2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A44A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5829E46B" w14:textId="77777777" w:rsidR="00A537EB" w:rsidRPr="003A1A56" w:rsidRDefault="00A537EB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437ED" id="Text Box 253" o:spid="_x0000_s1027" type="#_x0000_t202" style="position:absolute;left:0;text-align:left;margin-left:0;margin-top:43.5pt;width:240.75pt;height:541.5pt;z-index:2516510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" filled="f" stroked="f" strokeweight="0" insetpen="t">
                <o:lock v:ext="edit" shapetype="t"/>
                <v:textbox inset="2.85pt,2.85pt,2.85pt,2.85pt">
                  <w:txbxContent>
                    <w:p w14:paraId="2EB70890" w14:textId="543B85EA" w:rsidR="002D2C37" w:rsidRDefault="009F2588" w:rsidP="00BB61CE">
                      <w:pPr>
                        <w:pStyle w:val="20"/>
                        <w:spacing w:after="240" w:line="269" w:lineRule="auto"/>
                        <w:jc w:val="center"/>
                        <w:rPr>
                          <w:rFonts w:ascii="Georgia" w:hAnsi="Georgia"/>
                          <w:b/>
                          <w:bCs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</w:pPr>
                      <w:r w:rsidRPr="009F2588">
                        <w:rPr>
                          <w:rFonts w:ascii="Georgia" w:hAnsi="Georgia"/>
                          <w:b/>
                          <w:bCs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  <w:t>Игры</w:t>
                      </w:r>
                    </w:p>
                    <w:p w14:paraId="19E0DE47" w14:textId="77777777" w:rsidR="009F2588" w:rsidRDefault="009F2588" w:rsidP="00BB61CE">
                      <w:pPr>
                        <w:pStyle w:val="20"/>
                        <w:numPr>
                          <w:ilvl w:val="0"/>
                          <w:numId w:val="17"/>
                        </w:numPr>
                        <w:spacing w:after="240" w:line="269" w:lineRule="auto"/>
                        <w:jc w:val="both"/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9F2588"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  <w:t>«</w:t>
                      </w:r>
                      <w:r w:rsidRPr="00BB61CE">
                        <w:rPr>
                          <w:rFonts w:ascii="Georgia" w:hAnsi="Georgia"/>
                          <w:b/>
                          <w:bCs/>
                          <w:iCs/>
                          <w:sz w:val="28"/>
                          <w:szCs w:val="28"/>
                          <w:lang w:val="ru-RU"/>
                        </w:rPr>
                        <w:t>Сделай красоту</w:t>
                      </w:r>
                      <w:r w:rsidRPr="009F2588"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  <w:t>».</w:t>
                      </w:r>
                    </w:p>
                    <w:p w14:paraId="0A8D461E" w14:textId="1C8E4B06" w:rsidR="009F2588" w:rsidRPr="009F2588" w:rsidRDefault="009F2588" w:rsidP="00BB61CE">
                      <w:pPr>
                        <w:pStyle w:val="20"/>
                        <w:spacing w:after="240" w:line="269" w:lineRule="auto"/>
                        <w:jc w:val="both"/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9F2588"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                </w:r>
                    </w:p>
                    <w:p w14:paraId="13639579" w14:textId="77777777" w:rsidR="009F2588" w:rsidRPr="009F2588" w:rsidRDefault="009F2588" w:rsidP="00BB61CE">
                      <w:pPr>
                        <w:pStyle w:val="20"/>
                        <w:numPr>
                          <w:ilvl w:val="0"/>
                          <w:numId w:val="17"/>
                        </w:numPr>
                        <w:spacing w:after="240" w:line="269" w:lineRule="auto"/>
                        <w:jc w:val="both"/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9F2588"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  <w:t>«</w:t>
                      </w:r>
                      <w:r w:rsidRPr="00BB61CE">
                        <w:rPr>
                          <w:rFonts w:ascii="Georgia" w:hAnsi="Georgia"/>
                          <w:b/>
                          <w:bCs/>
                          <w:iCs/>
                          <w:sz w:val="28"/>
                          <w:szCs w:val="28"/>
                          <w:lang w:val="ru-RU"/>
                        </w:rPr>
                        <w:t>Холодно-горячо</w:t>
                      </w:r>
                      <w:r w:rsidRPr="009F2588"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p w14:paraId="6E69EF9D" w14:textId="77777777" w:rsidR="009F2588" w:rsidRPr="009F2588" w:rsidRDefault="009F2588" w:rsidP="00BB61CE">
                      <w:pPr>
                        <w:pStyle w:val="20"/>
                        <w:spacing w:after="240" w:line="269" w:lineRule="auto"/>
                        <w:jc w:val="both"/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9F2588"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  <w:t>Один участник прячет определенный предмет в доме, а второй его ищет, руководствуясь подсказками. Направлять</w:t>
                      </w:r>
                      <w:r w:rsidRPr="009F2588">
                        <w:rPr>
                          <w:rFonts w:ascii="Georgia" w:hAnsi="Georgia"/>
                          <w:b/>
                          <w:bCs/>
                          <w:iCs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9F2588">
                        <w:rPr>
                          <w:rFonts w:ascii="Georgia" w:hAnsi="Georgia"/>
                          <w:iCs/>
                          <w:sz w:val="28"/>
                          <w:szCs w:val="28"/>
                          <w:lang w:val="ru-RU"/>
                        </w:rPr>
                        <w:t>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Попробуйте так же спрятать сюрприз – ребенок будет в восторге!</w:t>
                      </w:r>
                    </w:p>
                    <w:p w14:paraId="75158976" w14:textId="77777777" w:rsidR="009F2588" w:rsidRPr="009F2588" w:rsidRDefault="009F2588" w:rsidP="009F2588">
                      <w:pPr>
                        <w:pStyle w:val="20"/>
                        <w:spacing w:after="240" w:line="269" w:lineRule="auto"/>
                        <w:rPr>
                          <w:rFonts w:ascii="Georgia" w:hAnsi="Georgia"/>
                          <w:b/>
                          <w:bCs/>
                          <w:iCs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</w:p>
                    <w:p w14:paraId="541C3CF7" w14:textId="276B198A" w:rsidR="00382F62" w:rsidRDefault="00382F62" w:rsidP="00382F62">
                      <w:pPr>
                        <w:pStyle w:val="20"/>
                        <w:jc w:val="center"/>
                        <w:rPr>
                          <w:rFonts w:ascii="Georgia" w:hAnsi="Georgia"/>
                          <w:b/>
                          <w:bCs/>
                          <w:iCs/>
                          <w:color w:val="00A44A"/>
                          <w:sz w:val="28"/>
                          <w:szCs w:val="28"/>
                          <w:lang w:val="ru-RU"/>
                        </w:rPr>
                      </w:pPr>
                    </w:p>
                    <w:p w14:paraId="088B02F7" w14:textId="77777777" w:rsidR="00382F62" w:rsidRPr="00382F62" w:rsidRDefault="00382F62" w:rsidP="00382F62">
                      <w:pPr>
                        <w:pStyle w:val="20"/>
                        <w:jc w:val="center"/>
                        <w:rPr>
                          <w:rFonts w:ascii="Georgia" w:hAnsi="Georgia"/>
                          <w:b/>
                          <w:bCs/>
                          <w:color w:val="00A44A"/>
                          <w:sz w:val="28"/>
                          <w:szCs w:val="28"/>
                          <w:lang w:val="ru-RU"/>
                        </w:rPr>
                      </w:pPr>
                    </w:p>
                    <w:p w14:paraId="5829E46B" w14:textId="77777777" w:rsidR="00A537EB" w:rsidRPr="003A1A56" w:rsidRDefault="00A537EB">
                      <w:pPr>
                        <w:pStyle w:val="20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5AD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A1EE567" wp14:editId="3878A4F9">
                <wp:simplePos x="0" y="0"/>
                <wp:positionH relativeFrom="margin">
                  <wp:posOffset>3414395</wp:posOffset>
                </wp:positionH>
                <wp:positionV relativeFrom="page">
                  <wp:posOffset>4210050</wp:posOffset>
                </wp:positionV>
                <wp:extent cx="2638425" cy="1666875"/>
                <wp:effectExtent l="0" t="0" r="9525" b="9525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384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5CB545" w14:textId="6CFF3138" w:rsidR="00A537EB" w:rsidRDefault="00BB61CE">
                            <w:pPr>
                              <w:pStyle w:val="a6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5AD4">
                              <w:rPr>
                                <w:noProof/>
                              </w:rPr>
                              <w:drawing>
                                <wp:inline distT="0" distB="0" distL="0" distR="0" wp14:anchorId="4861014D" wp14:editId="184D2FD5">
                                  <wp:extent cx="2238375" cy="1669898"/>
                                  <wp:effectExtent l="0" t="0" r="0" b="698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0930" cy="168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1030A6" w14:textId="29271B29" w:rsidR="00BB61CE" w:rsidRDefault="00BB61CE">
                            <w:pPr>
                              <w:pStyle w:val="a6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5C49B8FA" w14:textId="77777777" w:rsidR="00BB61CE" w:rsidRDefault="00BB61CE">
                            <w:pPr>
                              <w:pStyle w:val="a6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34792406" w14:textId="77777777" w:rsidR="00BB61CE" w:rsidRPr="00FF0996" w:rsidRDefault="00BB61CE">
                            <w:pPr>
                              <w:pStyle w:val="a6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EE567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8" type="#_x0000_t202" style="position:absolute;left:0;text-align:left;margin-left:268.85pt;margin-top:331.5pt;width:207.75pt;height:131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" filled="f" stroked="f" strokeweight="0" insetpen="t">
                <o:lock v:ext="edit" shapetype="t"/>
                <v:textbox inset="2.85pt,2.85pt,2.85pt,2.85pt">
                  <w:txbxContent>
                    <w:p w14:paraId="7C5CB545" w14:textId="6CFF3138" w:rsidR="00A537EB" w:rsidRDefault="00BB61CE">
                      <w:pPr>
                        <w:pStyle w:val="a6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  <w:r w:rsidRPr="00BA5AD4">
                        <w:rPr>
                          <w:noProof/>
                        </w:rPr>
                        <w:drawing>
                          <wp:inline distT="0" distB="0" distL="0" distR="0" wp14:anchorId="4861014D" wp14:editId="184D2FD5">
                            <wp:extent cx="2238375" cy="1669898"/>
                            <wp:effectExtent l="0" t="0" r="0" b="698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0930" cy="168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1030A6" w14:textId="29271B29" w:rsidR="00BB61CE" w:rsidRDefault="00BB61CE">
                      <w:pPr>
                        <w:pStyle w:val="a6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  <w:p w14:paraId="5C49B8FA" w14:textId="77777777" w:rsidR="00BB61CE" w:rsidRDefault="00BB61CE">
                      <w:pPr>
                        <w:pStyle w:val="a6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  <w:p w14:paraId="34792406" w14:textId="77777777" w:rsidR="00BB61CE" w:rsidRPr="00FF0996" w:rsidRDefault="00BB61CE">
                      <w:pPr>
                        <w:pStyle w:val="a6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0917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0388E786" wp14:editId="1AC0BE59">
                <wp:simplePos x="0" y="0"/>
                <wp:positionH relativeFrom="page">
                  <wp:posOffset>7324725</wp:posOffset>
                </wp:positionH>
                <wp:positionV relativeFrom="margin">
                  <wp:posOffset>688975</wp:posOffset>
                </wp:positionV>
                <wp:extent cx="3181985" cy="6162675"/>
                <wp:effectExtent l="0" t="0" r="0" b="9525"/>
                <wp:wrapNone/>
                <wp:docPr id="3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1985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BED648" w14:textId="7EBB342F" w:rsidR="00150917" w:rsidRPr="00150917" w:rsidRDefault="00AF291D" w:rsidP="00BB61CE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Для ребенка игра - самый радостный и комфортный способ узнать мир. 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                      </w:r>
                            <w:r w:rsidR="00150917"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 В. А Сухомлинский подчёркивал, что «игра – это огромное светлое окно, через которое в духовный мир ребёнка вливается живительный поток представлений понятий об окружающем мире. Игра – это искра, зажигающая огонёк пытливости и любознательности».</w:t>
                            </w:r>
                          </w:p>
                          <w:p w14:paraId="5A95455D" w14:textId="77777777" w:rsidR="00150917" w:rsidRPr="00150917" w:rsidRDefault="00150917" w:rsidP="00BB61CE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Чтобы детство наших детей было счастливым, основное, главное место в их жизни должна занимать игра.</w:t>
                            </w:r>
                          </w:p>
                          <w:p w14:paraId="3E7A9F89" w14:textId="77777777" w:rsidR="00150917" w:rsidRPr="00150917" w:rsidRDefault="00150917" w:rsidP="00BB61CE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игра». А. С. Макаренко.</w:t>
                            </w:r>
                          </w:p>
                          <w:p w14:paraId="01471EEB" w14:textId="77777777" w:rsidR="00150917" w:rsidRPr="00150917" w:rsidRDefault="00150917" w:rsidP="00150917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2079D02D" w14:textId="77777777" w:rsidR="00150917" w:rsidRPr="00150917" w:rsidRDefault="00150917" w:rsidP="00150917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sz w:val="28"/>
                                <w:szCs w:val="28"/>
                                <w:lang w:val="ru-RU"/>
                              </w:rPr>
                              <w:t>Цените игру, как одно из важных средств познания и воспитания.</w:t>
                            </w:r>
                          </w:p>
                          <w:p w14:paraId="4F1F4655" w14:textId="77777777" w:rsidR="00AF291D" w:rsidRPr="004621DF" w:rsidRDefault="00AF291D" w:rsidP="004621D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E786" id="Text Box 252" o:spid="_x0000_s1029" type="#_x0000_t202" style="position:absolute;left:0;text-align:left;margin-left:576.75pt;margin-top:54.25pt;width:250.55pt;height:485.2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" filled="f" stroked="f" strokeweight="0" insetpen="t">
                <o:lock v:ext="edit" shapetype="t"/>
                <v:textbox inset="2.85pt,2.85pt,2.85pt,2.85pt">
                  <w:txbxContent>
                    <w:p w14:paraId="47BED648" w14:textId="7EBB342F" w:rsidR="00150917" w:rsidRPr="00150917" w:rsidRDefault="00AF291D" w:rsidP="00BB61CE">
                      <w:p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Для ребенка игра - самый радостный и комфортный способ узнать мир. 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                </w:r>
                      <w:r w:rsidR="00150917"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 xml:space="preserve"> В. А Сухомлинский подчёркивал, что «игра – это огромное светлое окно, через которое в духовный мир ребёнка вливается живительный поток представлений понятий об окружающем мире. Игра – это искра, зажигающая огонёк пытливости и любознательности».</w:t>
                      </w:r>
                    </w:p>
                    <w:p w14:paraId="5A95455D" w14:textId="77777777" w:rsidR="00150917" w:rsidRPr="00150917" w:rsidRDefault="00150917" w:rsidP="00BB61CE">
                      <w:p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Чтобы детство наших детей было счастливым, основное, главное место в их жизни должна занимать игра.</w:t>
                      </w:r>
                    </w:p>
                    <w:p w14:paraId="3E7A9F89" w14:textId="77777777" w:rsidR="00150917" w:rsidRPr="00150917" w:rsidRDefault="00150917" w:rsidP="00BB61CE">
                      <w:p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игра». А. С. Макаренко.</w:t>
                      </w:r>
                    </w:p>
                    <w:p w14:paraId="01471EEB" w14:textId="77777777" w:rsidR="00150917" w:rsidRPr="00150917" w:rsidRDefault="00150917" w:rsidP="00150917">
                      <w:pPr>
                        <w:rPr>
                          <w:rFonts w:ascii="Georgia" w:hAnsi="Georgia"/>
                          <w:sz w:val="28"/>
                          <w:szCs w:val="28"/>
                          <w:lang w:val="ru-RU"/>
                        </w:rPr>
                      </w:pPr>
                    </w:p>
                    <w:p w14:paraId="2079D02D" w14:textId="77777777" w:rsidR="00150917" w:rsidRPr="00150917" w:rsidRDefault="00150917" w:rsidP="00150917">
                      <w:pPr>
                        <w:rPr>
                          <w:rFonts w:ascii="Georgia" w:hAnsi="Georgia"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sz w:val="28"/>
                          <w:szCs w:val="28"/>
                          <w:lang w:val="ru-RU"/>
                        </w:rPr>
                        <w:t>Цените игру, как одно из важных средств познания и воспитания.</w:t>
                      </w:r>
                    </w:p>
                    <w:p w14:paraId="4F1F4655" w14:textId="77777777" w:rsidR="00AF291D" w:rsidRPr="004621DF" w:rsidRDefault="00AF291D" w:rsidP="004621DF">
                      <w:pPr>
                        <w:rPr>
                          <w:rFonts w:ascii="Georgia" w:hAnsi="Georgia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621DF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E537A56" wp14:editId="575AB2A9">
                <wp:simplePos x="0" y="0"/>
                <wp:positionH relativeFrom="margin">
                  <wp:align>right</wp:align>
                </wp:positionH>
                <wp:positionV relativeFrom="page">
                  <wp:posOffset>561975</wp:posOffset>
                </wp:positionV>
                <wp:extent cx="2819400" cy="895350"/>
                <wp:effectExtent l="0" t="0" r="0" b="0"/>
                <wp:wrapNone/>
                <wp:docPr id="20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D0644E" w14:textId="229B6A6F" w:rsidR="00A537EB" w:rsidRPr="00476C51" w:rsidRDefault="00D41F57" w:rsidP="00762103">
                            <w:pPr>
                              <w:pStyle w:val="a9"/>
                              <w:rPr>
                                <w:rFonts w:ascii="Georgia" w:hAnsi="Georgia" w:cs="Arial"/>
                                <w:b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476C51">
                              <w:rPr>
                                <w:rFonts w:ascii="Georgia" w:hAnsi="Georgia" w:cs="Arial"/>
                                <w:b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  <w:t>«</w:t>
                            </w:r>
                            <w:r w:rsidR="00476C51" w:rsidRPr="00476C51">
                              <w:rPr>
                                <w:rFonts w:ascii="Georgia" w:hAnsi="Georgia" w:cs="Arial"/>
                                <w:b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  <w:t>Как надо играть с ребенком</w:t>
                            </w:r>
                            <w:r w:rsidR="00762103" w:rsidRPr="00476C51">
                              <w:rPr>
                                <w:rFonts w:ascii="Georgia" w:hAnsi="Georgia" w:cs="Arial"/>
                                <w:b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7A56" id="Text Box 255" o:spid="_x0000_s1030" type="#_x0000_t202" style="position:absolute;left:0;text-align:left;margin-left:170.8pt;margin-top:44.25pt;width:222pt;height:70.5pt;z-index:2516531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" filled="f" stroked="f" strokeweight="0" insetpen="t">
                <o:lock v:ext="edit" shapetype="t"/>
                <v:textbox inset="2.85pt,2.85pt,2.85pt,2.85pt">
                  <w:txbxContent>
                    <w:p w14:paraId="07D0644E" w14:textId="229B6A6F" w:rsidR="00A537EB" w:rsidRPr="00476C51" w:rsidRDefault="00D41F57" w:rsidP="00762103">
                      <w:pPr>
                        <w:pStyle w:val="a9"/>
                        <w:rPr>
                          <w:rFonts w:ascii="Georgia" w:hAnsi="Georgia" w:cs="Arial"/>
                          <w:b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</w:pPr>
                      <w:r w:rsidRPr="00476C51">
                        <w:rPr>
                          <w:rFonts w:ascii="Georgia" w:hAnsi="Georgia" w:cs="Arial"/>
                          <w:b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  <w:t>«</w:t>
                      </w:r>
                      <w:r w:rsidR="00476C51" w:rsidRPr="00476C51">
                        <w:rPr>
                          <w:rFonts w:ascii="Georgia" w:hAnsi="Georgia" w:cs="Arial"/>
                          <w:b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  <w:t>Как надо играть с ребенком</w:t>
                      </w:r>
                      <w:r w:rsidR="00762103" w:rsidRPr="00476C51">
                        <w:rPr>
                          <w:rFonts w:ascii="Georgia" w:hAnsi="Georgia" w:cs="Arial"/>
                          <w:b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24C89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3626AE96" wp14:editId="65609526">
                <wp:simplePos x="0" y="0"/>
                <wp:positionH relativeFrom="page">
                  <wp:posOffset>3846195</wp:posOffset>
                </wp:positionH>
                <wp:positionV relativeFrom="page">
                  <wp:posOffset>4999990</wp:posOffset>
                </wp:positionV>
                <wp:extent cx="2171700" cy="1036320"/>
                <wp:effectExtent l="0" t="0" r="1905" b="2540"/>
                <wp:wrapNone/>
                <wp:docPr id="1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612187" w14:textId="49169396" w:rsidR="00A537EB" w:rsidRPr="003A1A5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AE96" id="Text Box 250" o:spid="_x0000_s1031" type="#_x0000_t202" style="position:absolute;left:0;text-align:left;margin-left:302.85pt;margin-top:393.7pt;width:171pt;height:81.6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2612187" w14:textId="49169396" w:rsidR="00A537EB" w:rsidRPr="003A1A56" w:rsidRDefault="00A537EB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4C89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5047F19" wp14:editId="48231CA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8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F4B5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lang w:val="ru-RU"/>
        </w:rPr>
        <w:t>»</w:t>
      </w:r>
    </w:p>
    <w:p w14:paraId="21BE4DC6" w14:textId="77777777" w:rsidR="00BB61CE" w:rsidRDefault="00BB61CE" w:rsidP="00BB61CE">
      <w:pPr>
        <w:spacing w:after="0" w:line="269" w:lineRule="auto"/>
        <w:jc w:val="center"/>
        <w:rPr>
          <w:lang w:val="ru-RU"/>
        </w:rPr>
      </w:pPr>
    </w:p>
    <w:p w14:paraId="33D2DFF9" w14:textId="77777777" w:rsidR="00BB61CE" w:rsidRDefault="00BB61CE" w:rsidP="00BB61CE">
      <w:pPr>
        <w:spacing w:after="0" w:line="269" w:lineRule="auto"/>
        <w:jc w:val="center"/>
        <w:rPr>
          <w:lang w:val="ru-RU"/>
        </w:rPr>
      </w:pPr>
    </w:p>
    <w:p w14:paraId="3CA51EE7" w14:textId="77777777" w:rsidR="00DB6912" w:rsidRDefault="00DB6912" w:rsidP="00BB61CE">
      <w:pPr>
        <w:spacing w:after="0" w:line="269" w:lineRule="auto"/>
        <w:rPr>
          <w:lang w:val="ru-RU"/>
        </w:rPr>
      </w:pPr>
    </w:p>
    <w:p w14:paraId="6D42B0E5" w14:textId="77777777" w:rsidR="00C02601" w:rsidRDefault="00C02601" w:rsidP="00BB61CE">
      <w:pPr>
        <w:spacing w:after="0" w:line="269" w:lineRule="auto"/>
        <w:rPr>
          <w:lang w:val="ru-RU"/>
        </w:rPr>
      </w:pPr>
    </w:p>
    <w:p w14:paraId="51A80A99" w14:textId="77777777" w:rsidR="00C02601" w:rsidRPr="00C02601" w:rsidRDefault="00C02601" w:rsidP="00C02601">
      <w:pPr>
        <w:rPr>
          <w:lang w:val="ru-RU"/>
        </w:rPr>
      </w:pPr>
    </w:p>
    <w:p w14:paraId="6CB55AD7" w14:textId="77777777" w:rsidR="00C02601" w:rsidRPr="00C02601" w:rsidRDefault="00C02601" w:rsidP="00C02601">
      <w:pPr>
        <w:rPr>
          <w:lang w:val="ru-RU"/>
        </w:rPr>
      </w:pPr>
    </w:p>
    <w:p w14:paraId="102AFE62" w14:textId="77777777" w:rsidR="00C02601" w:rsidRPr="00C02601" w:rsidRDefault="00C02601" w:rsidP="00C02601">
      <w:pPr>
        <w:rPr>
          <w:lang w:val="ru-RU"/>
        </w:rPr>
      </w:pPr>
    </w:p>
    <w:p w14:paraId="7871B99D" w14:textId="77777777" w:rsidR="00C02601" w:rsidRPr="00C02601" w:rsidRDefault="00C02601" w:rsidP="00C02601">
      <w:pPr>
        <w:rPr>
          <w:lang w:val="ru-RU"/>
        </w:rPr>
      </w:pPr>
    </w:p>
    <w:p w14:paraId="6E2DC565" w14:textId="77777777" w:rsidR="00C02601" w:rsidRPr="00C02601" w:rsidRDefault="00C02601" w:rsidP="00C02601">
      <w:pPr>
        <w:rPr>
          <w:lang w:val="ru-RU"/>
        </w:rPr>
      </w:pPr>
    </w:p>
    <w:p w14:paraId="661F692E" w14:textId="77777777" w:rsidR="00C02601" w:rsidRPr="00C02601" w:rsidRDefault="00C02601" w:rsidP="00C02601">
      <w:pPr>
        <w:rPr>
          <w:lang w:val="ru-RU"/>
        </w:rPr>
      </w:pPr>
    </w:p>
    <w:p w14:paraId="1714D9DC" w14:textId="77777777" w:rsidR="00C02601" w:rsidRPr="00C02601" w:rsidRDefault="00C02601" w:rsidP="00C02601">
      <w:pPr>
        <w:rPr>
          <w:lang w:val="ru-RU"/>
        </w:rPr>
      </w:pPr>
    </w:p>
    <w:p w14:paraId="307FAE80" w14:textId="77777777" w:rsidR="00C02601" w:rsidRPr="00C02601" w:rsidRDefault="00C02601" w:rsidP="00C02601">
      <w:pPr>
        <w:rPr>
          <w:lang w:val="ru-RU"/>
        </w:rPr>
      </w:pPr>
    </w:p>
    <w:p w14:paraId="5C5292F0" w14:textId="77777777" w:rsidR="00C02601" w:rsidRPr="00C02601" w:rsidRDefault="00C02601" w:rsidP="00C02601">
      <w:pPr>
        <w:rPr>
          <w:lang w:val="ru-RU"/>
        </w:rPr>
      </w:pPr>
    </w:p>
    <w:p w14:paraId="1CCD1D71" w14:textId="77777777" w:rsidR="00C02601" w:rsidRPr="00C02601" w:rsidRDefault="00C02601" w:rsidP="00C02601">
      <w:pPr>
        <w:rPr>
          <w:lang w:val="ru-RU"/>
        </w:rPr>
      </w:pPr>
    </w:p>
    <w:p w14:paraId="08B9337A" w14:textId="77777777" w:rsidR="00C02601" w:rsidRPr="00C02601" w:rsidRDefault="00C02601" w:rsidP="00C02601">
      <w:pPr>
        <w:rPr>
          <w:lang w:val="ru-RU"/>
        </w:rPr>
      </w:pPr>
    </w:p>
    <w:p w14:paraId="323CC112" w14:textId="77777777" w:rsidR="00C02601" w:rsidRPr="00C02601" w:rsidRDefault="00C02601" w:rsidP="00C02601">
      <w:pPr>
        <w:rPr>
          <w:lang w:val="ru-RU"/>
        </w:rPr>
      </w:pPr>
    </w:p>
    <w:p w14:paraId="0A88B69A" w14:textId="77777777" w:rsidR="00C02601" w:rsidRDefault="00C02601" w:rsidP="00BB61CE">
      <w:pPr>
        <w:spacing w:after="0" w:line="269" w:lineRule="auto"/>
        <w:rPr>
          <w:lang w:val="ru-RU"/>
        </w:rPr>
      </w:pPr>
    </w:p>
    <w:p w14:paraId="45D0E118" w14:textId="77777777" w:rsidR="00C02601" w:rsidRDefault="00C02601" w:rsidP="00BB61CE">
      <w:pPr>
        <w:spacing w:after="0" w:line="269" w:lineRule="auto"/>
        <w:rPr>
          <w:lang w:val="ru-RU"/>
        </w:rPr>
      </w:pPr>
    </w:p>
    <w:p w14:paraId="4747D112" w14:textId="77777777" w:rsidR="00C02601" w:rsidRDefault="00C02601" w:rsidP="00BB61CE">
      <w:pPr>
        <w:spacing w:after="0" w:line="269" w:lineRule="auto"/>
        <w:rPr>
          <w:lang w:val="ru-RU"/>
        </w:rPr>
      </w:pPr>
    </w:p>
    <w:p w14:paraId="28846392" w14:textId="77777777" w:rsidR="00C02601" w:rsidRDefault="00C02601" w:rsidP="00BB61CE">
      <w:pPr>
        <w:spacing w:after="0" w:line="269" w:lineRule="auto"/>
        <w:rPr>
          <w:lang w:val="ru-RU"/>
        </w:rPr>
      </w:pPr>
    </w:p>
    <w:p w14:paraId="67AFADEC" w14:textId="77777777" w:rsidR="00C02601" w:rsidRDefault="00C02601" w:rsidP="00C02601">
      <w:pPr>
        <w:tabs>
          <w:tab w:val="left" w:pos="6096"/>
        </w:tabs>
        <w:spacing w:after="0" w:line="269" w:lineRule="auto"/>
        <w:rPr>
          <w:sz w:val="24"/>
          <w:szCs w:val="24"/>
          <w:lang w:val="ru-RU"/>
        </w:rPr>
      </w:pPr>
      <w:r>
        <w:rPr>
          <w:lang w:val="ru-RU"/>
        </w:rPr>
        <w:tab/>
      </w:r>
      <w:r w:rsidRPr="00C02601">
        <w:rPr>
          <w:sz w:val="24"/>
          <w:szCs w:val="24"/>
          <w:lang w:val="ru-RU"/>
        </w:rPr>
        <w:t xml:space="preserve">Составитель: Лемешко Екатерина </w:t>
      </w:r>
    </w:p>
    <w:p w14:paraId="0482C3AE" w14:textId="284DE4D8" w:rsidR="00C02601" w:rsidRPr="00C02601" w:rsidRDefault="00C02601" w:rsidP="00C02601">
      <w:pPr>
        <w:tabs>
          <w:tab w:val="left" w:pos="6096"/>
        </w:tabs>
        <w:spacing w:after="0" w:line="26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C02601">
        <w:rPr>
          <w:sz w:val="24"/>
          <w:szCs w:val="24"/>
          <w:lang w:val="ru-RU"/>
        </w:rPr>
        <w:t>Дмитриевна, воспитатель</w:t>
      </w:r>
    </w:p>
    <w:p w14:paraId="5C8F1828" w14:textId="79EC97A6" w:rsidR="00A537EB" w:rsidRPr="00BB61CE" w:rsidRDefault="00A537EB" w:rsidP="00BB61CE">
      <w:pPr>
        <w:spacing w:after="0" w:line="269" w:lineRule="auto"/>
        <w:rPr>
          <w:lang w:val="ru-RU"/>
        </w:rPr>
      </w:pPr>
      <w:r w:rsidRPr="00C02601">
        <w:rPr>
          <w:lang w:val="ru-RU"/>
        </w:rPr>
        <w:br w:type="page"/>
      </w:r>
      <w:r w:rsidR="002B129A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1588F1" wp14:editId="3D7001F3">
                <wp:simplePos x="0" y="0"/>
                <wp:positionH relativeFrom="margin">
                  <wp:posOffset>-100329</wp:posOffset>
                </wp:positionH>
                <wp:positionV relativeFrom="margin">
                  <wp:posOffset>32384</wp:posOffset>
                </wp:positionV>
                <wp:extent cx="3124200" cy="10767695"/>
                <wp:effectExtent l="0" t="0" r="0" b="0"/>
                <wp:wrapNone/>
                <wp:docPr id="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4200" cy="1076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3BF91C" w14:textId="77777777" w:rsidR="00150917" w:rsidRPr="00150917" w:rsidRDefault="00150917" w:rsidP="00150917">
                            <w:pPr>
                              <w:pStyle w:val="4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  <w:t>Что дает ребенку игра?</w:t>
                            </w:r>
                          </w:p>
                          <w:p w14:paraId="4EBC3242" w14:textId="77777777" w:rsidR="00150917" w:rsidRPr="00150917" w:rsidRDefault="00150917" w:rsidP="00BB61CE">
                            <w:pPr>
                              <w:pStyle w:val="4"/>
                              <w:ind w:firstLine="720"/>
                              <w:jc w:val="both"/>
                              <w:rPr>
                                <w:rFonts w:ascii="Georgia" w:hAnsi="Georgia"/>
                                <w:b w:val="0"/>
                                <w:bCs w:val="0"/>
                                <w:i/>
                                <w:iCs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b w:val="0"/>
                                <w:bCs w:val="0"/>
                                <w:i/>
                                <w:iCs/>
                                <w:lang w:val="ru-RU"/>
                              </w:rPr>
                              <w:t>Огромное влияние игра оказывает на умственное развитие, речевое развитие, физическое развитие. То есть, игра способствует гармоничному развитию личности ребенка.</w:t>
                            </w:r>
                          </w:p>
                          <w:p w14:paraId="51EE0D04" w14:textId="77777777" w:rsidR="00150917" w:rsidRDefault="00150917" w:rsidP="00BB61CE">
                            <w:pPr>
                              <w:pStyle w:val="4"/>
                              <w:ind w:firstLine="720"/>
                              <w:jc w:val="both"/>
                              <w:rPr>
                                <w:rFonts w:ascii="Georgia" w:hAnsi="Georgia"/>
                                <w:b w:val="0"/>
                                <w:bCs w:val="0"/>
                                <w:i/>
                                <w:iCs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b w:val="0"/>
                                <w:bCs w:val="0"/>
                                <w:i/>
                                <w:iCs/>
                                <w:lang w:val="ru-RU"/>
                              </w:rPr>
                              <w:t xml:space="preserve">Для любого ребенка игра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</w:t>
                            </w:r>
                          </w:p>
                          <w:p w14:paraId="24E0F23C" w14:textId="5CFF8715" w:rsidR="00150917" w:rsidRPr="00150917" w:rsidRDefault="00150917" w:rsidP="00BB61CE">
                            <w:pPr>
                              <w:pStyle w:val="4"/>
                              <w:jc w:val="both"/>
                              <w:rPr>
                                <w:rFonts w:ascii="Georgia" w:hAnsi="Georgia"/>
                                <w:b w:val="0"/>
                                <w:bCs w:val="0"/>
                                <w:i/>
                                <w:iCs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b w:val="0"/>
                                <w:bCs w:val="0"/>
                                <w:i/>
                                <w:iCs/>
                                <w:lang w:val="ru-RU"/>
                              </w:rPr>
                              <w:t>И задача взрослых не только не мешать играм ребенка, но и создавать развивающую игровую среду, учить ребенка играть в самые разные игры.</w:t>
                            </w:r>
                          </w:p>
                          <w:p w14:paraId="0F2FC1FC" w14:textId="5D528542" w:rsidR="00A537EB" w:rsidRPr="00BD784D" w:rsidRDefault="00A537EB" w:rsidP="00BB61CE">
                            <w:pPr>
                              <w:pStyle w:val="4"/>
                              <w:jc w:val="both"/>
                              <w:rPr>
                                <w:rFonts w:ascii="Georgia" w:hAnsi="Georgia"/>
                                <w:b w:val="0"/>
                                <w:bCs w:val="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88F1" id="Text Box 356" o:spid="_x0000_s1032" type="#_x0000_t202" style="position:absolute;left:0;text-align:left;margin-left:-7.9pt;margin-top:2.55pt;width:246pt;height:847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2E3BF91C" w14:textId="77777777" w:rsidR="00150917" w:rsidRPr="00150917" w:rsidRDefault="00150917" w:rsidP="00150917">
                      <w:pPr>
                        <w:pStyle w:val="4"/>
                        <w:jc w:val="center"/>
                        <w:rPr>
                          <w:rFonts w:ascii="Georgia" w:hAnsi="Georgia"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  <w:t>Что дает ребенку игра?</w:t>
                      </w:r>
                    </w:p>
                    <w:p w14:paraId="4EBC3242" w14:textId="77777777" w:rsidR="00150917" w:rsidRPr="00150917" w:rsidRDefault="00150917" w:rsidP="00BB61CE">
                      <w:pPr>
                        <w:pStyle w:val="4"/>
                        <w:ind w:firstLine="720"/>
                        <w:jc w:val="both"/>
                        <w:rPr>
                          <w:rFonts w:ascii="Georgia" w:hAnsi="Georgia"/>
                          <w:b w:val="0"/>
                          <w:bCs w:val="0"/>
                          <w:i/>
                          <w:iCs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b w:val="0"/>
                          <w:bCs w:val="0"/>
                          <w:i/>
                          <w:iCs/>
                          <w:lang w:val="ru-RU"/>
                        </w:rPr>
                        <w:t>Огромное влияние игра оказывает на умственное развитие, речевое развитие, физическое развитие. То есть, игра способствует гармоничному развитию личности ребенка.</w:t>
                      </w:r>
                    </w:p>
                    <w:p w14:paraId="51EE0D04" w14:textId="77777777" w:rsidR="00150917" w:rsidRDefault="00150917" w:rsidP="00BB61CE">
                      <w:pPr>
                        <w:pStyle w:val="4"/>
                        <w:ind w:firstLine="720"/>
                        <w:jc w:val="both"/>
                        <w:rPr>
                          <w:rFonts w:ascii="Georgia" w:hAnsi="Georgia"/>
                          <w:b w:val="0"/>
                          <w:bCs w:val="0"/>
                          <w:i/>
                          <w:iCs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b w:val="0"/>
                          <w:bCs w:val="0"/>
                          <w:i/>
                          <w:iCs/>
                          <w:lang w:val="ru-RU"/>
                        </w:rPr>
                        <w:t xml:space="preserve">Для любого ребенка игра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</w:t>
                      </w:r>
                    </w:p>
                    <w:p w14:paraId="24E0F23C" w14:textId="5CFF8715" w:rsidR="00150917" w:rsidRPr="00150917" w:rsidRDefault="00150917" w:rsidP="00BB61CE">
                      <w:pPr>
                        <w:pStyle w:val="4"/>
                        <w:jc w:val="both"/>
                        <w:rPr>
                          <w:rFonts w:ascii="Georgia" w:hAnsi="Georgia"/>
                          <w:b w:val="0"/>
                          <w:bCs w:val="0"/>
                          <w:i/>
                          <w:iCs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b w:val="0"/>
                          <w:bCs w:val="0"/>
                          <w:i/>
                          <w:iCs/>
                          <w:lang w:val="ru-RU"/>
                        </w:rPr>
                        <w:t>И задача взрослых не только не мешать играм ребенка, но и создавать развивающую игровую среду, учить ребенка играть в самые разные игры.</w:t>
                      </w:r>
                    </w:p>
                    <w:p w14:paraId="0F2FC1FC" w14:textId="5D528542" w:rsidR="00A537EB" w:rsidRPr="00BD784D" w:rsidRDefault="00A537EB" w:rsidP="00BB61CE">
                      <w:pPr>
                        <w:pStyle w:val="4"/>
                        <w:jc w:val="both"/>
                        <w:rPr>
                          <w:rFonts w:ascii="Georgia" w:hAnsi="Georgia"/>
                          <w:b w:val="0"/>
                          <w:bCs w:val="0"/>
                          <w:lang w:val="ru-R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D0CC6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1AEDF03" wp14:editId="3032D604">
                <wp:simplePos x="0" y="0"/>
                <wp:positionH relativeFrom="page">
                  <wp:posOffset>6984124</wp:posOffset>
                </wp:positionH>
                <wp:positionV relativeFrom="margin">
                  <wp:align>top</wp:align>
                </wp:positionV>
                <wp:extent cx="3505200" cy="6838950"/>
                <wp:effectExtent l="0" t="0" r="0" b="0"/>
                <wp:wrapNone/>
                <wp:docPr id="16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05200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8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DF03" id="Text Box 358" o:spid="_x0000_s1033" type="#_x0000_t202" style="position:absolute;left:0;text-align:left;margin-left:549.95pt;margin-top:0;width:276pt;height:53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margin"/>
              </v:shape>
            </w:pict>
          </mc:Fallback>
        </mc:AlternateContent>
      </w:r>
      <w:r w:rsidR="00520A31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7933FBF" wp14:editId="4D265525">
                <wp:simplePos x="0" y="0"/>
                <wp:positionH relativeFrom="page">
                  <wp:posOffset>3771901</wp:posOffset>
                </wp:positionH>
                <wp:positionV relativeFrom="margin">
                  <wp:posOffset>32384</wp:posOffset>
                </wp:positionV>
                <wp:extent cx="3023870" cy="6544945"/>
                <wp:effectExtent l="0" t="0" r="5080" b="8255"/>
                <wp:wrapNone/>
                <wp:docPr id="1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3870" cy="654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8">
                        <w:txbxContent>
                          <w:p w14:paraId="30A57476" w14:textId="77777777" w:rsidR="00150917" w:rsidRPr="00150917" w:rsidRDefault="00150917" w:rsidP="00150917">
                            <w:pPr>
                              <w:pStyle w:val="a5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val="ru-RU"/>
                              </w:rPr>
                              <w:t>Как играть?</w:t>
                            </w:r>
                          </w:p>
                          <w:p w14:paraId="6004640E" w14:textId="77777777" w:rsidR="00150917" w:rsidRPr="00150917" w:rsidRDefault="00150917" w:rsidP="00150917">
                            <w:pPr>
                              <w:pStyle w:val="a5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Правила игры для детей и родителей.</w:t>
                            </w:r>
                          </w:p>
                          <w:p w14:paraId="69572FA6" w14:textId="7B4CEF02" w:rsidR="00150917" w:rsidRDefault="00150917" w:rsidP="00150917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Играя с ребенком, опуститесь рядом с ним, чтобы вы были с ним на одном уровне. Тем самым вы показываете, что в игре вы на равных.</w:t>
                            </w:r>
                          </w:p>
                          <w:p w14:paraId="50CBE7E4" w14:textId="0925C471" w:rsidR="00150917" w:rsidRDefault="00150917" w:rsidP="00150917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Покупая новую игрушку, обязательно покажите, как ребенку в нее играть. Не умея в нее играть, малыш быстро утратит интерес.</w:t>
                            </w:r>
                          </w:p>
                          <w:p w14:paraId="398C07F2" w14:textId="78329218" w:rsidR="00150917" w:rsidRDefault="00150917" w:rsidP="00150917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Озвучивайте все ваши действия. Игра не должна проходить в тишине. Новые звуки, слова, жесты стимулируют ребенка к активной речи.</w:t>
                            </w:r>
                          </w:p>
                          <w:p w14:paraId="4C199AE4" w14:textId="77777777" w:rsidR="00150917" w:rsidRPr="00150917" w:rsidRDefault="00150917" w:rsidP="00150917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Постепенно сокращайте свое участие в игре. Давайте ребенку возможность проявить свою активность.</w:t>
                            </w:r>
                          </w:p>
                          <w:p w14:paraId="3D5B3E49" w14:textId="77777777" w:rsidR="00150917" w:rsidRDefault="00150917" w:rsidP="00BB61CE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Внедряйте в мир детской игры новые, развивающие элементы. Это внедрение должно быть естественным и желанным. Не критикуйте детей, не прерывайте их игру или учитесь играть вместе с ними, незаметно и постепенно предлагая свои варианты какого-то интересного дела; добровольность – основа игры.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3F65D1A3" w14:textId="77777777" w:rsidR="00150917" w:rsidRDefault="00150917" w:rsidP="00F9627D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Не ждите от ребенка быстрых и замечательных результатов, важнее другое – те мгновения, что Вы проводите со своим ребенком.</w:t>
                            </w:r>
                          </w:p>
                          <w:p w14:paraId="0C963FA4" w14:textId="77777777" w:rsidR="00150917" w:rsidRDefault="00150917" w:rsidP="00F9627D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Поддерживайте активный творческий подход к игре; дети – большие фантазеры и выдумщики.</w:t>
                            </w:r>
                            <w:r w:rsidRPr="00150917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Творческая игра так захватывает ребенка, что он испытывает наслаждение от новой фантазии.</w:t>
                            </w:r>
                          </w:p>
                          <w:p w14:paraId="5A911800" w14:textId="12EF9791" w:rsidR="00150917" w:rsidRPr="00150917" w:rsidRDefault="00150917" w:rsidP="00F9627D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50917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Повторяйте игры. Ребенок может не сразу полюбить игру или запомнить правила.</w:t>
                            </w:r>
                          </w:p>
                          <w:p w14:paraId="5B8532DD" w14:textId="422FE4D2" w:rsidR="00D35FD8" w:rsidRPr="00150917" w:rsidRDefault="00F9627D" w:rsidP="00F9627D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А когда игра уже хорошо усвоена, начинайте фантазировать. Можно поменять героев игры или предметы, а можно изменить последовательность.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Тем</w:t>
                            </w:r>
                            <w:proofErr w:type="spellEnd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самым</w:t>
                            </w:r>
                            <w:proofErr w:type="spellEnd"/>
                            <w:r w:rsidR="00BB61CE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поднадоевшая</w:t>
                            </w:r>
                            <w:proofErr w:type="spellEnd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игра</w:t>
                            </w:r>
                            <w:proofErr w:type="spellEnd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вновь</w:t>
                            </w:r>
                            <w:proofErr w:type="spellEnd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станет</w:t>
                            </w:r>
                            <w:proofErr w:type="spellEnd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интересной</w:t>
                            </w:r>
                            <w:proofErr w:type="spellEnd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ребенку</w:t>
                            </w:r>
                            <w:proofErr w:type="spellEnd"/>
                            <w:r w:rsidRPr="00F9627D">
                              <w:rPr>
                                <w:rFonts w:ascii="Georgia" w:hAnsi="Georgia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33FBF" id="Text Box 357" o:spid="_x0000_s1034" type="#_x0000_t202" style="position:absolute;left:0;text-align:left;margin-left:297pt;margin-top:2.55pt;width:238.1pt;height:51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14:paraId="30A57476" w14:textId="77777777" w:rsidR="00150917" w:rsidRPr="00150917" w:rsidRDefault="00150917" w:rsidP="00150917">
                      <w:pPr>
                        <w:pStyle w:val="a5"/>
                        <w:jc w:val="center"/>
                        <w:rPr>
                          <w:rFonts w:ascii="Georgia" w:hAnsi="Georgia"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:lang w:val="ru-RU"/>
                        </w:rPr>
                        <w:t>Как играть?</w:t>
                      </w:r>
                    </w:p>
                    <w:p w14:paraId="6004640E" w14:textId="77777777" w:rsidR="00150917" w:rsidRPr="00150917" w:rsidRDefault="00150917" w:rsidP="00150917">
                      <w:pPr>
                        <w:pStyle w:val="a5"/>
                        <w:jc w:val="center"/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Правила игры для детей и родителей.</w:t>
                      </w:r>
                    </w:p>
                    <w:p w14:paraId="69572FA6" w14:textId="7B4CEF02" w:rsidR="00150917" w:rsidRDefault="00150917" w:rsidP="00150917">
                      <w:pPr>
                        <w:pStyle w:val="a5"/>
                        <w:numPr>
                          <w:ilvl w:val="0"/>
                          <w:numId w:val="14"/>
                        </w:numPr>
                        <w:jc w:val="center"/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Играя с ребенком, опуститесь рядом с ним, чтобы вы были с ним на одном уровне. Тем самым вы показываете, что в игре вы на равных.</w:t>
                      </w:r>
                    </w:p>
                    <w:p w14:paraId="50CBE7E4" w14:textId="0925C471" w:rsidR="00150917" w:rsidRDefault="00150917" w:rsidP="00150917">
                      <w:pPr>
                        <w:pStyle w:val="a5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Покупая новую игрушку, обязательно покажите, как ребенку в нее играть. Не умея в нее играть, малыш быстро утратит интерес.</w:t>
                      </w:r>
                    </w:p>
                    <w:p w14:paraId="398C07F2" w14:textId="78329218" w:rsidR="00150917" w:rsidRDefault="00150917" w:rsidP="00150917">
                      <w:pPr>
                        <w:pStyle w:val="a5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Озвучивайте все ваши действия. Игра не должна проходить в тишине. Новые звуки, слова, жесты стимулируют ребенка к активной речи.</w:t>
                      </w:r>
                    </w:p>
                    <w:p w14:paraId="4C199AE4" w14:textId="77777777" w:rsidR="00150917" w:rsidRPr="00150917" w:rsidRDefault="00150917" w:rsidP="00150917">
                      <w:pPr>
                        <w:pStyle w:val="a5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Постепенно сокращайте свое участие в игре. Давайте ребенку возможность проявить свою активность.</w:t>
                      </w:r>
                    </w:p>
                    <w:p w14:paraId="3D5B3E49" w14:textId="77777777" w:rsidR="00150917" w:rsidRDefault="00150917" w:rsidP="00BB61CE">
                      <w:pPr>
                        <w:pStyle w:val="a5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Внедряйте в мир детской игры новые, развивающие элементы. Это внедрение должно быть естественным и желанным. Не критикуйте детей, не прерывайте их игру или учитесь играть вместе с ними, незаметно и постепенно предлагая свои варианты какого-то интересного дела; добровольность – основа игры.</w:t>
                      </w:r>
                      <w: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3F65D1A3" w14:textId="77777777" w:rsidR="00150917" w:rsidRDefault="00150917" w:rsidP="00F9627D">
                      <w:pPr>
                        <w:pStyle w:val="a5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Не ждите от ребенка быстрых и замечательных результатов, важнее другое – те мгновения, что Вы проводите со своим ребенком.</w:t>
                      </w:r>
                    </w:p>
                    <w:p w14:paraId="0C963FA4" w14:textId="77777777" w:rsidR="00150917" w:rsidRDefault="00150917" w:rsidP="00F9627D">
                      <w:pPr>
                        <w:pStyle w:val="a5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Поддерживайте активный творческий подход к игре; дети – большие фантазеры и выдумщики.</w:t>
                      </w:r>
                      <w:r w:rsidRPr="00150917">
                        <w:rPr>
                          <w:lang w:val="ru-RU"/>
                        </w:rPr>
                        <w:t xml:space="preserve"> </w:t>
                      </w: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Творческая игра так захватывает ребенка, что он испытывает наслаждение от новой фантазии.</w:t>
                      </w:r>
                    </w:p>
                    <w:p w14:paraId="5A911800" w14:textId="12EF9791" w:rsidR="00150917" w:rsidRPr="00150917" w:rsidRDefault="00150917" w:rsidP="00F9627D">
                      <w:pPr>
                        <w:pStyle w:val="a5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150917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Повторяйте игры. Ребенок может не сразу полюбить игру или запомнить правила.</w:t>
                      </w:r>
                    </w:p>
                    <w:p w14:paraId="5B8532DD" w14:textId="422FE4D2" w:rsidR="00D35FD8" w:rsidRPr="00150917" w:rsidRDefault="00F9627D" w:rsidP="00F9627D">
                      <w:pPr>
                        <w:pStyle w:val="a5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 xml:space="preserve">А когда игра уже хорошо усвоена, начинайте фантазировать. Можно поменять героев игры или предметы, а можно изменить последовательность.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Тем</w:t>
                      </w:r>
                      <w:proofErr w:type="spellEnd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самым</w:t>
                      </w:r>
                      <w:proofErr w:type="spellEnd"/>
                      <w:r w:rsidR="00BB61CE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  <w:lang w:val="ru-RU"/>
                        </w:rPr>
                        <w:t>,</w:t>
                      </w:r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поднадоевшая</w:t>
                      </w:r>
                      <w:proofErr w:type="spellEnd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игра</w:t>
                      </w:r>
                      <w:proofErr w:type="spellEnd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вновь</w:t>
                      </w:r>
                      <w:proofErr w:type="spellEnd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станет</w:t>
                      </w:r>
                      <w:proofErr w:type="spellEnd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интересной</w:t>
                      </w:r>
                      <w:proofErr w:type="spellEnd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ребенку</w:t>
                      </w:r>
                      <w:proofErr w:type="spellEnd"/>
                      <w:r w:rsidRPr="00F9627D">
                        <w:rPr>
                          <w:rFonts w:ascii="Georgia" w:hAnsi="Georgia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24C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A0360" wp14:editId="7E862716">
                <wp:simplePos x="0" y="0"/>
                <wp:positionH relativeFrom="page">
                  <wp:posOffset>3971925</wp:posOffset>
                </wp:positionH>
                <wp:positionV relativeFrom="page">
                  <wp:posOffset>4857750</wp:posOffset>
                </wp:positionV>
                <wp:extent cx="1994535" cy="1212215"/>
                <wp:effectExtent l="0" t="0" r="0" b="0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BFEB3" w14:textId="0E47C16B"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0360" id="Text Box 453" o:spid="_x0000_s1035" type="#_x0000_t202" style="position:absolute;left:0;text-align:left;margin-left:312.75pt;margin-top:382.5pt;width:157.05pt;height:95.4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" filled="f" stroked="f">
                <v:textbox style="mso-fit-shape-to-text:t">
                  <w:txbxContent>
                    <w:p w14:paraId="7C2BFEB3" w14:textId="0E47C16B"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 w:rsidR="00024C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BD636" wp14:editId="01CF8EFA">
                <wp:simplePos x="0" y="0"/>
                <wp:positionH relativeFrom="page">
                  <wp:posOffset>1249045</wp:posOffset>
                </wp:positionH>
                <wp:positionV relativeFrom="page">
                  <wp:posOffset>1418590</wp:posOffset>
                </wp:positionV>
                <wp:extent cx="1080135" cy="1440815"/>
                <wp:effectExtent l="1270" t="0" r="4445" b="0"/>
                <wp:wrapNone/>
                <wp:docPr id="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A2EAA" w14:textId="400DDC0D" w:rsidR="00A537EB" w:rsidRDefault="00A537E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D636" id="Text Box 456" o:spid="_x0000_s1036" type="#_x0000_t202" style="position:absolute;left:0;text-align:left;margin-left:98.35pt;margin-top:111.7pt;width:85.05pt;height:113.45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" filled="f" stroked="f">
                <v:textbox style="mso-fit-shape-to-text:t">
                  <w:txbxContent>
                    <w:p w14:paraId="46EA2EAA" w14:textId="400DDC0D" w:rsidR="00A537EB" w:rsidRDefault="00A537EB">
                      <w:pP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BB61CE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D15E"/>
      </v:shape>
    </w:pict>
  </w:numPicBullet>
  <w:abstractNum w:abstractNumId="0" w15:restartNumberingAfterBreak="0">
    <w:nsid w:val="03382D4F"/>
    <w:multiLevelType w:val="multilevel"/>
    <w:tmpl w:val="6C9E8C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8725A"/>
    <w:multiLevelType w:val="multilevel"/>
    <w:tmpl w:val="01CAD9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412EB"/>
    <w:multiLevelType w:val="multilevel"/>
    <w:tmpl w:val="EDEC2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31F82"/>
    <w:multiLevelType w:val="multilevel"/>
    <w:tmpl w:val="06B6EE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54A4E"/>
    <w:multiLevelType w:val="multilevel"/>
    <w:tmpl w:val="A8F2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EA681F"/>
    <w:multiLevelType w:val="hybridMultilevel"/>
    <w:tmpl w:val="245E98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42098"/>
    <w:multiLevelType w:val="multilevel"/>
    <w:tmpl w:val="647453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DC0E6D"/>
    <w:multiLevelType w:val="multilevel"/>
    <w:tmpl w:val="9CE81A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E01477"/>
    <w:multiLevelType w:val="multilevel"/>
    <w:tmpl w:val="8A6A9D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3953AA"/>
    <w:multiLevelType w:val="hybridMultilevel"/>
    <w:tmpl w:val="6128D8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7E75C2"/>
    <w:multiLevelType w:val="hybridMultilevel"/>
    <w:tmpl w:val="B81EF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51AE"/>
    <w:multiLevelType w:val="multilevel"/>
    <w:tmpl w:val="AE1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C6D25"/>
    <w:multiLevelType w:val="hybridMultilevel"/>
    <w:tmpl w:val="B4E06E0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E4A6AB0"/>
    <w:multiLevelType w:val="multilevel"/>
    <w:tmpl w:val="121AE8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DD00B5"/>
    <w:multiLevelType w:val="hybridMultilevel"/>
    <w:tmpl w:val="AE5EB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F2F15"/>
    <w:multiLevelType w:val="hybridMultilevel"/>
    <w:tmpl w:val="FD7C2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76A70"/>
    <w:multiLevelType w:val="multilevel"/>
    <w:tmpl w:val="763C7A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1585898">
    <w:abstractNumId w:val="11"/>
  </w:num>
  <w:num w:numId="2" w16cid:durableId="725107032">
    <w:abstractNumId w:val="1"/>
  </w:num>
  <w:num w:numId="3" w16cid:durableId="1961060722">
    <w:abstractNumId w:val="3"/>
  </w:num>
  <w:num w:numId="4" w16cid:durableId="1085033760">
    <w:abstractNumId w:val="2"/>
  </w:num>
  <w:num w:numId="5" w16cid:durableId="905264532">
    <w:abstractNumId w:val="4"/>
  </w:num>
  <w:num w:numId="6" w16cid:durableId="736171324">
    <w:abstractNumId w:val="16"/>
  </w:num>
  <w:num w:numId="7" w16cid:durableId="1747147769">
    <w:abstractNumId w:val="8"/>
  </w:num>
  <w:num w:numId="8" w16cid:durableId="262764171">
    <w:abstractNumId w:val="0"/>
  </w:num>
  <w:num w:numId="9" w16cid:durableId="2016347700">
    <w:abstractNumId w:val="6"/>
  </w:num>
  <w:num w:numId="10" w16cid:durableId="1806384147">
    <w:abstractNumId w:val="13"/>
  </w:num>
  <w:num w:numId="11" w16cid:durableId="1291663427">
    <w:abstractNumId w:val="7"/>
  </w:num>
  <w:num w:numId="12" w16cid:durableId="465588124">
    <w:abstractNumId w:val="10"/>
  </w:num>
  <w:num w:numId="13" w16cid:durableId="1554192734">
    <w:abstractNumId w:val="12"/>
  </w:num>
  <w:num w:numId="14" w16cid:durableId="1757168641">
    <w:abstractNumId w:val="5"/>
  </w:num>
  <w:num w:numId="15" w16cid:durableId="241333702">
    <w:abstractNumId w:val="14"/>
  </w:num>
  <w:num w:numId="16" w16cid:durableId="13381160">
    <w:abstractNumId w:val="15"/>
  </w:num>
  <w:num w:numId="17" w16cid:durableId="1709138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57"/>
    <w:rsid w:val="00024C89"/>
    <w:rsid w:val="00052C1C"/>
    <w:rsid w:val="000C177B"/>
    <w:rsid w:val="000D1EBA"/>
    <w:rsid w:val="00150917"/>
    <w:rsid w:val="001E2CCE"/>
    <w:rsid w:val="00202F32"/>
    <w:rsid w:val="00297740"/>
    <w:rsid w:val="002B129A"/>
    <w:rsid w:val="002D2C37"/>
    <w:rsid w:val="00382F62"/>
    <w:rsid w:val="003A1A56"/>
    <w:rsid w:val="004621DF"/>
    <w:rsid w:val="00476C51"/>
    <w:rsid w:val="00520A31"/>
    <w:rsid w:val="005E51FD"/>
    <w:rsid w:val="005E75C5"/>
    <w:rsid w:val="00651280"/>
    <w:rsid w:val="00762103"/>
    <w:rsid w:val="007A5019"/>
    <w:rsid w:val="008D20A9"/>
    <w:rsid w:val="008E6FFC"/>
    <w:rsid w:val="009D0CC6"/>
    <w:rsid w:val="009F2588"/>
    <w:rsid w:val="00A537EB"/>
    <w:rsid w:val="00AF291D"/>
    <w:rsid w:val="00B54715"/>
    <w:rsid w:val="00BA5AD4"/>
    <w:rsid w:val="00BB61CE"/>
    <w:rsid w:val="00BD784D"/>
    <w:rsid w:val="00BE42E5"/>
    <w:rsid w:val="00C02601"/>
    <w:rsid w:val="00CA2987"/>
    <w:rsid w:val="00D35FD8"/>
    <w:rsid w:val="00D41F57"/>
    <w:rsid w:val="00D76550"/>
    <w:rsid w:val="00DB32F7"/>
    <w:rsid w:val="00DB6912"/>
    <w:rsid w:val="00DB7F12"/>
    <w:rsid w:val="00EB249C"/>
    <w:rsid w:val="00EF57AF"/>
    <w:rsid w:val="00F9627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4:docId w14:val="71179837"/>
  <w15:docId w15:val="{F0FB1530-F2BC-44A0-885B-4C8FC9D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List Paragraph"/>
    <w:basedOn w:val="a"/>
    <w:uiPriority w:val="34"/>
    <w:qFormat/>
    <w:rsid w:val="008E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\AppData\Roaming\Microsoft\Templates\&#1041;&#1088;&#1086;&#1096;&#1102;&#1088;&#1072;%20(&#1086;&#1087;&#1080;&#1089;&#1072;&#1085;&#1080;&#1077;%20&#1091;&#1088;&#1086;&#1074;&#1085;&#1077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9d035d7d-02e5-4a00-8b62-9a556aabc7b5">false</MarketSpecific>
    <ApprovalStatus xmlns="9d035d7d-02e5-4a00-8b62-9a556aabc7b5">InProgress</ApprovalStatus>
    <LocComments xmlns="9d035d7d-02e5-4a00-8b62-9a556aabc7b5" xsi:nil="true"/>
    <DirectSourceMarket xmlns="9d035d7d-02e5-4a00-8b62-9a556aabc7b5">english</DirectSourceMarket>
    <ThumbnailAssetId xmlns="9d035d7d-02e5-4a00-8b62-9a556aabc7b5" xsi:nil="true"/>
    <PrimaryImageGen xmlns="9d035d7d-02e5-4a00-8b62-9a556aabc7b5">true</PrimaryImageGen>
    <LegacyData xmlns="9d035d7d-02e5-4a00-8b62-9a556aabc7b5" xsi:nil="true"/>
    <TPFriendlyName xmlns="9d035d7d-02e5-4a00-8b62-9a556aabc7b5" xsi:nil="true"/>
    <NumericId xmlns="9d035d7d-02e5-4a00-8b62-9a556aabc7b5" xsi:nil="true"/>
    <LocRecommendedHandoff xmlns="9d035d7d-02e5-4a00-8b62-9a556aabc7b5" xsi:nil="true"/>
    <BlockPublish xmlns="9d035d7d-02e5-4a00-8b62-9a556aabc7b5">false</BlockPublish>
    <BusinessGroup xmlns="9d035d7d-02e5-4a00-8b62-9a556aabc7b5" xsi:nil="true"/>
    <OpenTemplate xmlns="9d035d7d-02e5-4a00-8b62-9a556aabc7b5">true</OpenTemplate>
    <SourceTitle xmlns="9d035d7d-02e5-4a00-8b62-9a556aabc7b5">Business brochure (Level design)</SourceTitle>
    <APEditor xmlns="9d035d7d-02e5-4a00-8b62-9a556aabc7b5">
      <UserInfo>
        <DisplayName/>
        <AccountId xsi:nil="true"/>
        <AccountType/>
      </UserInfo>
    </APEditor>
    <UALocComments xmlns="9d035d7d-02e5-4a00-8b62-9a556aabc7b5">2007 Template UpLeveling Do Not HandOff</UALocComments>
    <IntlLangReviewDate xmlns="9d035d7d-02e5-4a00-8b62-9a556aabc7b5" xsi:nil="true"/>
    <PublishStatusLookup xmlns="9d035d7d-02e5-4a00-8b62-9a556aabc7b5">
      <Value>431186</Value>
      <Value>431209</Value>
    </PublishStatusLookup>
    <ParentAssetId xmlns="9d035d7d-02e5-4a00-8b62-9a556aabc7b5" xsi:nil="true"/>
    <FeatureTagsTaxHTField0 xmlns="9d035d7d-02e5-4a00-8b62-9a556aabc7b5">
      <Terms xmlns="http://schemas.microsoft.com/office/infopath/2007/PartnerControls"/>
    </FeatureTagsTaxHTField0>
    <MachineTranslated xmlns="9d035d7d-02e5-4a00-8b62-9a556aabc7b5">false</MachineTranslated>
    <Providers xmlns="9d035d7d-02e5-4a00-8b62-9a556aabc7b5" xsi:nil="true"/>
    <OriginalSourceMarket xmlns="9d035d7d-02e5-4a00-8b62-9a556aabc7b5">english</OriginalSourceMarket>
    <APDescription xmlns="9d035d7d-02e5-4a00-8b62-9a556aabc7b5" xsi:nil="true"/>
    <ContentItem xmlns="9d035d7d-02e5-4a00-8b62-9a556aabc7b5" xsi:nil="true"/>
    <ClipArtFilename xmlns="9d035d7d-02e5-4a00-8b62-9a556aabc7b5" xsi:nil="true"/>
    <TPInstallLocation xmlns="9d035d7d-02e5-4a00-8b62-9a556aabc7b5" xsi:nil="true"/>
    <TimesCloned xmlns="9d035d7d-02e5-4a00-8b62-9a556aabc7b5" xsi:nil="true"/>
    <PublishTargets xmlns="9d035d7d-02e5-4a00-8b62-9a556aabc7b5">OfficeOnline,OfficeOnlineVNext</PublishTargets>
    <AcquiredFrom xmlns="9d035d7d-02e5-4a00-8b62-9a556aabc7b5">Internal MS</AcquiredFrom>
    <AssetStart xmlns="9d035d7d-02e5-4a00-8b62-9a556aabc7b5">2011-12-15T19:55:00+00:00</AssetStart>
    <FriendlyTitle xmlns="9d035d7d-02e5-4a00-8b62-9a556aabc7b5" xsi:nil="true"/>
    <Provider xmlns="9d035d7d-02e5-4a00-8b62-9a556aabc7b5" xsi:nil="true"/>
    <LastHandOff xmlns="9d035d7d-02e5-4a00-8b62-9a556aabc7b5" xsi:nil="true"/>
    <Manager xmlns="9d035d7d-02e5-4a00-8b62-9a556aabc7b5" xsi:nil="true"/>
    <UALocRecommendation xmlns="9d035d7d-02e5-4a00-8b62-9a556aabc7b5">Localize</UALocRecommendation>
    <ArtSampleDocs xmlns="9d035d7d-02e5-4a00-8b62-9a556aabc7b5" xsi:nil="true"/>
    <UACurrentWords xmlns="9d035d7d-02e5-4a00-8b62-9a556aabc7b5" xsi:nil="true"/>
    <TPClientViewer xmlns="9d035d7d-02e5-4a00-8b62-9a556aabc7b5" xsi:nil="true"/>
    <TemplateStatus xmlns="9d035d7d-02e5-4a00-8b62-9a556aabc7b5">Complete</TemplateStatus>
    <ShowIn xmlns="9d035d7d-02e5-4a00-8b62-9a556aabc7b5">Show everywhere</ShowIn>
    <CSXHash xmlns="9d035d7d-02e5-4a00-8b62-9a556aabc7b5" xsi:nil="true"/>
    <Downloads xmlns="9d035d7d-02e5-4a00-8b62-9a556aabc7b5">0</Downloads>
    <VoteCount xmlns="9d035d7d-02e5-4a00-8b62-9a556aabc7b5" xsi:nil="true"/>
    <OOCacheId xmlns="9d035d7d-02e5-4a00-8b62-9a556aabc7b5" xsi:nil="true"/>
    <IsDeleted xmlns="9d035d7d-02e5-4a00-8b62-9a556aabc7b5">false</IsDeleted>
    <InternalTagsTaxHTField0 xmlns="9d035d7d-02e5-4a00-8b62-9a556aabc7b5">
      <Terms xmlns="http://schemas.microsoft.com/office/infopath/2007/PartnerControls"/>
    </InternalTagsTaxHTField0>
    <UANotes xmlns="9d035d7d-02e5-4a00-8b62-9a556aabc7b5">2003 to 2007 conversion</UANotes>
    <AssetExpire xmlns="9d035d7d-02e5-4a00-8b62-9a556aabc7b5">2035-01-01T08:00:00+00:00</AssetExpire>
    <CSXSubmissionMarket xmlns="9d035d7d-02e5-4a00-8b62-9a556aabc7b5" xsi:nil="true"/>
    <DSATActionTaken xmlns="9d035d7d-02e5-4a00-8b62-9a556aabc7b5" xsi:nil="true"/>
    <SubmitterId xmlns="9d035d7d-02e5-4a00-8b62-9a556aabc7b5" xsi:nil="true"/>
    <EditorialTags xmlns="9d035d7d-02e5-4a00-8b62-9a556aabc7b5" xsi:nil="true"/>
    <TPExecutable xmlns="9d035d7d-02e5-4a00-8b62-9a556aabc7b5" xsi:nil="true"/>
    <CSXSubmissionDate xmlns="9d035d7d-02e5-4a00-8b62-9a556aabc7b5" xsi:nil="true"/>
    <CSXUpdate xmlns="9d035d7d-02e5-4a00-8b62-9a556aabc7b5">false</CSXUpdate>
    <AssetType xmlns="9d035d7d-02e5-4a00-8b62-9a556aabc7b5">TP</AssetType>
    <ApprovalLog xmlns="9d035d7d-02e5-4a00-8b62-9a556aabc7b5" xsi:nil="true"/>
    <BugNumber xmlns="9d035d7d-02e5-4a00-8b62-9a556aabc7b5" xsi:nil="true"/>
    <OriginAsset xmlns="9d035d7d-02e5-4a00-8b62-9a556aabc7b5" xsi:nil="true"/>
    <TPComponent xmlns="9d035d7d-02e5-4a00-8b62-9a556aabc7b5" xsi:nil="true"/>
    <Milestone xmlns="9d035d7d-02e5-4a00-8b62-9a556aabc7b5" xsi:nil="true"/>
    <RecommendationsModifier xmlns="9d035d7d-02e5-4a00-8b62-9a556aabc7b5" xsi:nil="true"/>
    <Component xmlns="91e8d559-4d54-460d-ba58-5d5027f88b4d" xsi:nil="true"/>
    <Description0 xmlns="91e8d559-4d54-460d-ba58-5d5027f88b4d" xsi:nil="true"/>
    <AssetId xmlns="9d035d7d-02e5-4a00-8b62-9a556aabc7b5">TP102802807</AssetId>
    <PolicheckWords xmlns="9d035d7d-02e5-4a00-8b62-9a556aabc7b5" xsi:nil="true"/>
    <TPLaunchHelpLink xmlns="9d035d7d-02e5-4a00-8b62-9a556aabc7b5" xsi:nil="true"/>
    <IntlLocPriority xmlns="9d035d7d-02e5-4a00-8b62-9a556aabc7b5" xsi:nil="true"/>
    <TPApplication xmlns="9d035d7d-02e5-4a00-8b62-9a556aabc7b5" xsi:nil="true"/>
    <IntlLangReviewer xmlns="9d035d7d-02e5-4a00-8b62-9a556aabc7b5" xsi:nil="true"/>
    <HandoffToMSDN xmlns="9d035d7d-02e5-4a00-8b62-9a556aabc7b5" xsi:nil="true"/>
    <PlannedPubDate xmlns="9d035d7d-02e5-4a00-8b62-9a556aabc7b5" xsi:nil="true"/>
    <CrawlForDependencies xmlns="9d035d7d-02e5-4a00-8b62-9a556aabc7b5">false</CrawlForDependencies>
    <LocLastLocAttemptVersionLookup xmlns="9d035d7d-02e5-4a00-8b62-9a556aabc7b5">714971</LocLastLocAttemptVersionLookup>
    <TrustLevel xmlns="9d035d7d-02e5-4a00-8b62-9a556aabc7b5">1 Microsoft Managed Content</TrustLevel>
    <CampaignTagsTaxHTField0 xmlns="9d035d7d-02e5-4a00-8b62-9a556aabc7b5">
      <Terms xmlns="http://schemas.microsoft.com/office/infopath/2007/PartnerControls"/>
    </CampaignTagsTaxHTField0>
    <TPNamespace xmlns="9d035d7d-02e5-4a00-8b62-9a556aabc7b5" xsi:nil="true"/>
    <TaxCatchAll xmlns="9d035d7d-02e5-4a00-8b62-9a556aabc7b5"/>
    <IsSearchable xmlns="9d035d7d-02e5-4a00-8b62-9a556aabc7b5">true</IsSearchable>
    <TemplateTemplateType xmlns="9d035d7d-02e5-4a00-8b62-9a556aabc7b5">Word 2007 Default</TemplateTemplateType>
    <Markets xmlns="9d035d7d-02e5-4a00-8b62-9a556aabc7b5"/>
    <IntlLangReview xmlns="9d035d7d-02e5-4a00-8b62-9a556aabc7b5">false</IntlLangReview>
    <UAProjectedTotalWords xmlns="9d035d7d-02e5-4a00-8b62-9a556aabc7b5" xsi:nil="true"/>
    <OutputCachingOn xmlns="9d035d7d-02e5-4a00-8b62-9a556aabc7b5">false</OutputCachingOn>
    <AverageRating xmlns="9d035d7d-02e5-4a00-8b62-9a556aabc7b5" xsi:nil="true"/>
    <APAuthor xmlns="9d035d7d-02e5-4a00-8b62-9a556aabc7b5">
      <UserInfo>
        <DisplayName/>
        <AccountId>1928</AccountId>
        <AccountType/>
      </UserInfo>
    </APAuthor>
    <TPCommandLine xmlns="9d035d7d-02e5-4a00-8b62-9a556aabc7b5" xsi:nil="true"/>
    <LocManualTestRequired xmlns="9d035d7d-02e5-4a00-8b62-9a556aabc7b5">false</LocManualTestRequired>
    <TPAppVersion xmlns="9d035d7d-02e5-4a00-8b62-9a556aabc7b5" xsi:nil="true"/>
    <EditorialStatus xmlns="9d035d7d-02e5-4a00-8b62-9a556aabc7b5" xsi:nil="true"/>
    <LastModifiedDateTime xmlns="9d035d7d-02e5-4a00-8b62-9a556aabc7b5" xsi:nil="true"/>
    <TPLaunchHelpLinkType xmlns="9d035d7d-02e5-4a00-8b62-9a556aabc7b5">Template</TPLaunchHelpLinkType>
    <OriginalRelease xmlns="9d035d7d-02e5-4a00-8b62-9a556aabc7b5">14</OriginalRelease>
    <ScenarioTagsTaxHTField0 xmlns="9d035d7d-02e5-4a00-8b62-9a556aabc7b5">
      <Terms xmlns="http://schemas.microsoft.com/office/infopath/2007/PartnerControls"/>
    </ScenarioTagsTaxHTField0>
    <LocalizationTagsTaxHTField0 xmlns="9d035d7d-02e5-4a00-8b62-9a556aabc7b5">
      <Terms xmlns="http://schemas.microsoft.com/office/infopath/2007/PartnerControls"/>
    </LocalizationTagsTaxHTField0>
    <LocMarketGroupTiers2 xmlns="9d035d7d-02e5-4a00-8b62-9a556aabc7b5" xsi:nil="true"/>
  </documentManagement>
</p:properties>
</file>

<file path=customXml/itemProps1.xml><?xml version="1.0" encoding="utf-8"?>
<ds:datastoreItem xmlns:ds="http://schemas.openxmlformats.org/officeDocument/2006/customXml" ds:itemID="{716B780A-F4D7-40F5-8F69-82620C91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7A9B2-65DA-4D66-8555-98D7BAD7CF76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(описание уровней)</Template>
  <TotalTime>262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Leonova12348@outlook.com</cp:lastModifiedBy>
  <cp:revision>8</cp:revision>
  <cp:lastPrinted>2023-03-14T12:00:00Z</cp:lastPrinted>
  <dcterms:created xsi:type="dcterms:W3CDTF">2023-03-05T14:12:00Z</dcterms:created>
  <dcterms:modified xsi:type="dcterms:W3CDTF">2023-03-14T12:00:00Z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  <property fmtid="{D5CDD505-2E9C-101B-9397-08002B2CF9AE}" pid="3" name="InternalTags">
    <vt:lpwstr/>
  </property>
  <property fmtid="{D5CDD505-2E9C-101B-9397-08002B2CF9AE}" pid="4" name="ContentTypeId">
    <vt:lpwstr>0x010100BB2780C3CC07BD4BAA623FF9571645580400D1570604EA743043A2641365C0E91715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12835800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